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C3" w:rsidRPr="000F40DA" w:rsidRDefault="007E1FC3" w:rsidP="00661B99">
      <w:pPr>
        <w:jc w:val="center"/>
        <w:rPr>
          <w:rFonts w:cs="Calibri"/>
          <w:b/>
          <w:sz w:val="28"/>
        </w:rPr>
      </w:pPr>
      <w:r w:rsidRPr="000F40DA">
        <w:rPr>
          <w:rFonts w:cs="Calibri"/>
          <w:b/>
          <w:sz w:val="28"/>
        </w:rPr>
        <w:t>SOUHLA</w:t>
      </w:r>
      <w:r>
        <w:rPr>
          <w:rFonts w:cs="Calibri"/>
          <w:b/>
          <w:sz w:val="28"/>
        </w:rPr>
        <w:t>S</w:t>
      </w:r>
      <w:r w:rsidRPr="000F40DA">
        <w:rPr>
          <w:rFonts w:cs="Calibri"/>
          <w:b/>
          <w:sz w:val="28"/>
        </w:rPr>
        <w:t xml:space="preserve"> SE ZPRACOVÁNÍM OSOBNÍCH ÚDAJŮ</w:t>
      </w:r>
      <w:r>
        <w:rPr>
          <w:rFonts w:cs="Calibri"/>
          <w:b/>
          <w:sz w:val="28"/>
        </w:rPr>
        <w:t xml:space="preserve"> ( vyzvedávání dítěte z MŠ)</w:t>
      </w:r>
    </w:p>
    <w:p w:rsidR="007E1FC3" w:rsidRPr="00B263B3" w:rsidRDefault="007E1FC3" w:rsidP="00661B99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                           Mateřská škola Dřínov, okres Kroměříž, příspěvková organizace</w:t>
      </w:r>
    </w:p>
    <w:p w:rsidR="007E1FC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Tímto já ................................................................</w:t>
      </w:r>
      <w:r>
        <w:rPr>
          <w:rFonts w:cs="Calibri"/>
          <w:sz w:val="22"/>
          <w:szCs w:val="22"/>
        </w:rPr>
        <w:t>...........................................</w:t>
      </w:r>
      <w:r w:rsidRPr="00B263B3"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 xml:space="preserve"> jméno, příjmení</w:t>
      </w:r>
      <w:r w:rsidRPr="00B263B3">
        <w:rPr>
          <w:rFonts w:cs="Calibri"/>
          <w:sz w:val="22"/>
          <w:szCs w:val="22"/>
        </w:rPr>
        <w:t>)</w:t>
      </w: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Pr="00B263B3" w:rsidRDefault="007E1FC3" w:rsidP="00630F75">
      <w:pPr>
        <w:jc w:val="center"/>
        <w:rPr>
          <w:rFonts w:cs="Calibri"/>
          <w:b/>
          <w:sz w:val="22"/>
          <w:szCs w:val="22"/>
        </w:rPr>
      </w:pPr>
      <w:r w:rsidRPr="00B263B3">
        <w:rPr>
          <w:rFonts w:cs="Calibri"/>
          <w:b/>
          <w:sz w:val="22"/>
          <w:szCs w:val="22"/>
        </w:rPr>
        <w:t>d á v á m    s o u h l a s</w:t>
      </w:r>
    </w:p>
    <w:p w:rsidR="007E1FC3" w:rsidRPr="00B263B3" w:rsidRDefault="007E1FC3" w:rsidP="00630F75">
      <w:pPr>
        <w:jc w:val="center"/>
        <w:rPr>
          <w:rFonts w:cs="Calibri"/>
          <w:b/>
          <w:sz w:val="22"/>
          <w:szCs w:val="22"/>
        </w:rPr>
      </w:pPr>
      <w:r w:rsidRPr="00B263B3">
        <w:rPr>
          <w:rFonts w:cs="Calibri"/>
          <w:b/>
          <w:sz w:val="22"/>
          <w:szCs w:val="22"/>
        </w:rPr>
        <w:t>se zpracováním osobních údajů</w:t>
      </w: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a to správci osobních údajů, kterým je </w:t>
      </w:r>
      <w:r>
        <w:rPr>
          <w:rFonts w:cs="Calibri"/>
          <w:sz w:val="22"/>
          <w:szCs w:val="22"/>
        </w:rPr>
        <w:t>Mateřská škola Dřínov</w:t>
      </w:r>
      <w:r w:rsidRPr="00B263B3">
        <w:rPr>
          <w:rFonts w:cs="Calibri"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>IČO: 70989877</w:t>
      </w:r>
      <w:r w:rsidRPr="00B263B3">
        <w:rPr>
          <w:rFonts w:cs="Calibri"/>
          <w:sz w:val="22"/>
          <w:szCs w:val="22"/>
        </w:rPr>
        <w:t xml:space="preserve">, sídlem </w:t>
      </w:r>
      <w:r>
        <w:rPr>
          <w:rFonts w:cs="Calibri"/>
          <w:sz w:val="22"/>
          <w:szCs w:val="22"/>
        </w:rPr>
        <w:t>Dřínov 71,768 33 Morkovice</w:t>
      </w:r>
      <w:r w:rsidRPr="00B263B3">
        <w:rPr>
          <w:rFonts w:cs="Calibri"/>
          <w:sz w:val="22"/>
          <w:szCs w:val="22"/>
        </w:rPr>
        <w:t>, (dále jen „</w:t>
      </w:r>
      <w:r w:rsidRPr="00B263B3">
        <w:rPr>
          <w:rFonts w:cs="Calibri"/>
          <w:b/>
          <w:sz w:val="22"/>
          <w:szCs w:val="22"/>
        </w:rPr>
        <w:t>Správce</w:t>
      </w:r>
      <w:r w:rsidRPr="00B263B3">
        <w:rPr>
          <w:rFonts w:cs="Calibri"/>
          <w:sz w:val="22"/>
          <w:szCs w:val="22"/>
        </w:rPr>
        <w:t>“), ke zpracování následujících osobních údajů</w:t>
      </w:r>
      <w:r>
        <w:rPr>
          <w:rFonts w:cs="Calibri"/>
          <w:sz w:val="22"/>
          <w:szCs w:val="22"/>
        </w:rPr>
        <w:t xml:space="preserve"> o mé osobě</w:t>
      </w:r>
      <w:r w:rsidRPr="00B263B3">
        <w:rPr>
          <w:rFonts w:cs="Calibri"/>
          <w:sz w:val="22"/>
          <w:szCs w:val="22"/>
        </w:rPr>
        <w:t>:</w:t>
      </w:r>
    </w:p>
    <w:p w:rsidR="007E1FC3" w:rsidRPr="00B263B3" w:rsidRDefault="007E1FC3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 xml:space="preserve">jméno, </w:t>
      </w:r>
    </w:p>
    <w:p w:rsidR="007E1FC3" w:rsidRPr="00B263B3" w:rsidRDefault="007E1FC3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>příjmení</w:t>
      </w:r>
    </w:p>
    <w:p w:rsidR="007E1FC3" w:rsidRPr="00155EE7" w:rsidRDefault="007E1FC3" w:rsidP="00155EE7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adresa bydliště</w:t>
      </w: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 to za ú</w:t>
      </w:r>
      <w:r w:rsidRPr="00B263B3">
        <w:rPr>
          <w:rFonts w:cs="Calibri"/>
          <w:sz w:val="22"/>
          <w:szCs w:val="22"/>
        </w:rPr>
        <w:t xml:space="preserve">čelem zpracování uvedených osobních údajů </w:t>
      </w:r>
      <w:r>
        <w:rPr>
          <w:rFonts w:cs="Calibri"/>
          <w:sz w:val="22"/>
          <w:szCs w:val="22"/>
        </w:rPr>
        <w:t>pro</w:t>
      </w:r>
      <w:r w:rsidRPr="00B263B3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vedení evidence oprávněných osob k vyzvedávání dítěte / žáka ze školy nebo školní družiny</w:t>
      </w:r>
      <w:r w:rsidRPr="00B263B3">
        <w:rPr>
          <w:rFonts w:cs="Calibri"/>
          <w:sz w:val="22"/>
          <w:szCs w:val="22"/>
        </w:rPr>
        <w:t>.</w:t>
      </w:r>
    </w:p>
    <w:p w:rsidR="007E1FC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Pr="0017282A" w:rsidRDefault="007E1FC3" w:rsidP="0017282A">
      <w:pPr>
        <w:spacing w:line="276" w:lineRule="auto"/>
        <w:jc w:val="both"/>
        <w:rPr>
          <w:rFonts w:cs="Calibri"/>
          <w:sz w:val="22"/>
        </w:rPr>
      </w:pPr>
      <w:r w:rsidRPr="0017282A">
        <w:rPr>
          <w:rFonts w:cs="Calibri"/>
          <w:sz w:val="22"/>
        </w:rPr>
        <w:t xml:space="preserve">Funkci pověřence pro ochranu osobních údajů vykonává </w:t>
      </w:r>
      <w:r>
        <w:rPr>
          <w:rFonts w:cs="Calibri"/>
          <w:sz w:val="22"/>
        </w:rPr>
        <w:t xml:space="preserve"> Schola Servis GDPR, s.r.o.,Palackého 150/8, 796 01 Prostějov, IČO: 04223748 </w:t>
      </w:r>
      <w:r w:rsidRPr="0017282A">
        <w:rPr>
          <w:rFonts w:cs="Calibri"/>
          <w:sz w:val="22"/>
        </w:rPr>
        <w:t xml:space="preserve"> kontakt: </w:t>
      </w:r>
      <w:r>
        <w:rPr>
          <w:rFonts w:cs="Calibri"/>
          <w:sz w:val="22"/>
        </w:rPr>
        <w:t>poverenec@gdprdoskol.cz.</w:t>
      </w: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Osobní ú</w:t>
      </w:r>
      <w:r>
        <w:rPr>
          <w:rFonts w:cs="Calibri"/>
          <w:sz w:val="22"/>
          <w:szCs w:val="22"/>
        </w:rPr>
        <w:t>daje budou zpracovávány po dobu docházky dítěte/žáka</w:t>
      </w:r>
      <w:r>
        <w:rPr>
          <w:rStyle w:val="FootnoteReference"/>
          <w:rFonts w:cs="Calibri"/>
          <w:sz w:val="22"/>
          <w:szCs w:val="22"/>
        </w:rPr>
        <w:footnoteReference w:id="1"/>
      </w:r>
      <w:r>
        <w:rPr>
          <w:rFonts w:cs="Calibri"/>
          <w:sz w:val="22"/>
          <w:szCs w:val="22"/>
        </w:rPr>
        <w:t xml:space="preserve"> do mateřské školy.  </w:t>
      </w: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Default="007E1FC3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S výše uvedeným zpracováním osobních údajů uděluji podpisem svobodný a výslovný souhlas. Beru na vědomí, že souhlas je dobrovolný a mohu ho vzít zpět, a to například zasláním emailu na </w:t>
      </w:r>
      <w:hyperlink r:id="rId7" w:history="1">
        <w:r w:rsidRPr="002174F5">
          <w:rPr>
            <w:rStyle w:val="Hyperlink"/>
            <w:rFonts w:cs="Calibri"/>
            <w:sz w:val="22"/>
            <w:szCs w:val="22"/>
          </w:rPr>
          <w:t>skolkadrinov@seznam.cz</w:t>
        </w:r>
      </w:hyperlink>
      <w:r>
        <w:rPr>
          <w:rFonts w:cs="Calibri"/>
          <w:sz w:val="22"/>
          <w:szCs w:val="22"/>
        </w:rPr>
        <w:t xml:space="preserve">, </w:t>
      </w:r>
      <w:r w:rsidRPr="00B263B3">
        <w:rPr>
          <w:rFonts w:cs="Calibri"/>
          <w:sz w:val="22"/>
          <w:szCs w:val="22"/>
        </w:rPr>
        <w:t xml:space="preserve">datovou zprávou na schránku Správce ID </w:t>
      </w:r>
      <w:r>
        <w:rPr>
          <w:rFonts w:cs="Calibri"/>
          <w:color w:val="000000"/>
          <w:sz w:val="22"/>
          <w:szCs w:val="22"/>
          <w:shd w:val="clear" w:color="auto" w:fill="FFFFFF"/>
          <w:lang w:eastAsia="cs-CZ"/>
        </w:rPr>
        <w:t>qck3c44,</w:t>
      </w:r>
      <w:r w:rsidRPr="00B263B3">
        <w:rPr>
          <w:rFonts w:cs="Calibri"/>
          <w:sz w:val="22"/>
          <w:szCs w:val="22"/>
        </w:rPr>
        <w:t xml:space="preserve"> nebo dopisem na výše uvedenou adresu sídla Správce. </w:t>
      </w: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</w:p>
    <w:p w:rsidR="007E1FC3" w:rsidRPr="00B263B3" w:rsidRDefault="007E1FC3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Prohlašuji, že jsem si vědom/a, že dle předpisů na ochranu osobních údajů mám právo:</w:t>
      </w:r>
    </w:p>
    <w:p w:rsidR="007E1FC3" w:rsidRPr="00B263B3" w:rsidRDefault="007E1FC3" w:rsidP="000F40DA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B263B3">
        <w:rPr>
          <w:rFonts w:cs="Calibri"/>
        </w:rPr>
        <w:t>vzít souhlas zpět,</w:t>
      </w:r>
    </w:p>
    <w:p w:rsidR="007E1FC3" w:rsidRPr="00B263B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informaci, jaké osobní údaje jsou na základě souhlasu zpracovávány,</w:t>
      </w:r>
    </w:p>
    <w:p w:rsidR="007E1FC3" w:rsidRPr="00B263B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vysvětlení ohledně zpracování osobních údajů,</w:t>
      </w:r>
    </w:p>
    <w:p w:rsidR="007E1FC3" w:rsidRPr="00B263B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vyžádat si přístup k těmto údajům a nechat je aktualizovat, opravit nebo doplnit,</w:t>
      </w:r>
    </w:p>
    <w:p w:rsidR="007E1FC3" w:rsidRPr="00B263B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výmaz těchto osobních údajů,</w:t>
      </w:r>
    </w:p>
    <w:p w:rsidR="007E1FC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omezení zpracování osobních údajů,</w:t>
      </w:r>
    </w:p>
    <w:p w:rsidR="007E1FC3" w:rsidRPr="00B263B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podat námitku proti zpracování,</w:t>
      </w:r>
    </w:p>
    <w:p w:rsidR="007E1FC3" w:rsidRPr="00B263B3" w:rsidRDefault="007E1FC3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v případě pochybností o dodržování povinností souvisejících se zpracováním osobních údajů se obrátit na Správce nebo se stížností na Úřad pro ochranu osobních údajů (</w:t>
      </w:r>
      <w:hyperlink r:id="rId8" w:history="1">
        <w:r w:rsidRPr="00B263B3">
          <w:rPr>
            <w:rStyle w:val="Hyperlink"/>
            <w:rFonts w:cs="Calibri"/>
            <w:sz w:val="22"/>
            <w:szCs w:val="22"/>
          </w:rPr>
          <w:t>www.uoou.cz</w:t>
        </w:r>
      </w:hyperlink>
      <w:r w:rsidRPr="00B263B3">
        <w:rPr>
          <w:rFonts w:cs="Calibri"/>
          <w:sz w:val="22"/>
          <w:szCs w:val="22"/>
        </w:rPr>
        <w:t>).</w:t>
      </w:r>
    </w:p>
    <w:p w:rsidR="007E1FC3" w:rsidRDefault="007E1FC3" w:rsidP="000F40DA">
      <w:pPr>
        <w:spacing w:line="276" w:lineRule="auto"/>
        <w:jc w:val="both"/>
        <w:rPr>
          <w:rFonts w:cs="Calibri"/>
        </w:rPr>
      </w:pPr>
    </w:p>
    <w:p w:rsidR="007E1FC3" w:rsidRDefault="007E1FC3" w:rsidP="00B263B3">
      <w:pPr>
        <w:spacing w:line="276" w:lineRule="auto"/>
        <w:jc w:val="both"/>
        <w:rPr>
          <w:rFonts w:cs="Calibri"/>
          <w:sz w:val="20"/>
        </w:rPr>
      </w:pPr>
      <w:r w:rsidRPr="00B263B3">
        <w:rPr>
          <w:rFonts w:cs="Calibri"/>
          <w:sz w:val="20"/>
        </w:rPr>
        <w:t xml:space="preserve">Více informací o tom, jak Správce zachází s osobní údaji </w:t>
      </w:r>
      <w:r>
        <w:rPr>
          <w:rFonts w:cs="Calibri"/>
          <w:sz w:val="20"/>
        </w:rPr>
        <w:t>naleznete v dokumentu Prohlášení o ochraně osobních údajů. Dokument je dostupný v elektronické podobě na výše uvedených internetových stránkách Správce, nebo v listinné podobě v budově sídla Správce.</w:t>
      </w:r>
    </w:p>
    <w:p w:rsidR="007E1FC3" w:rsidRDefault="007E1FC3" w:rsidP="000F40DA">
      <w:pPr>
        <w:spacing w:line="276" w:lineRule="auto"/>
        <w:jc w:val="both"/>
        <w:rPr>
          <w:rFonts w:cs="Calibri"/>
        </w:rPr>
      </w:pPr>
    </w:p>
    <w:p w:rsidR="007E1FC3" w:rsidRPr="00582A31" w:rsidRDefault="007E1FC3" w:rsidP="000F40DA">
      <w:pPr>
        <w:spacing w:line="276" w:lineRule="auto"/>
        <w:jc w:val="both"/>
        <w:rPr>
          <w:rFonts w:cs="Calibri"/>
          <w:sz w:val="22"/>
          <w:szCs w:val="22"/>
        </w:rPr>
      </w:pPr>
      <w:r w:rsidRPr="00582A31">
        <w:rPr>
          <w:rFonts w:cs="Calibri"/>
          <w:sz w:val="22"/>
          <w:szCs w:val="22"/>
        </w:rPr>
        <w:t>..............................................................................</w:t>
      </w:r>
    </w:p>
    <w:p w:rsidR="007E1FC3" w:rsidRPr="00582A31" w:rsidRDefault="007E1FC3" w:rsidP="000F40DA">
      <w:pPr>
        <w:spacing w:line="276" w:lineRule="auto"/>
        <w:jc w:val="both"/>
        <w:rPr>
          <w:rFonts w:cs="Calibri"/>
          <w:sz w:val="22"/>
          <w:szCs w:val="22"/>
        </w:rPr>
      </w:pPr>
      <w:bookmarkStart w:id="0" w:name="_GoBack"/>
      <w:bookmarkEnd w:id="0"/>
      <w:r>
        <w:rPr>
          <w:rFonts w:cs="Calibri"/>
          <w:sz w:val="22"/>
          <w:szCs w:val="22"/>
        </w:rPr>
        <w:t xml:space="preserve">          Tiskacím JMÉNO + PŘÍJMENÍ, podpis</w:t>
      </w:r>
    </w:p>
    <w:sectPr w:rsidR="007E1FC3" w:rsidRPr="00582A31" w:rsidSect="00D074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C3" w:rsidRDefault="007E1FC3" w:rsidP="00155EE7">
      <w:r>
        <w:separator/>
      </w:r>
    </w:p>
  </w:endnote>
  <w:endnote w:type="continuationSeparator" w:id="0">
    <w:p w:rsidR="007E1FC3" w:rsidRDefault="007E1FC3" w:rsidP="0015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C3" w:rsidRDefault="007E1FC3" w:rsidP="00155EE7">
      <w:r>
        <w:separator/>
      </w:r>
    </w:p>
  </w:footnote>
  <w:footnote w:type="continuationSeparator" w:id="0">
    <w:p w:rsidR="007E1FC3" w:rsidRDefault="007E1FC3" w:rsidP="00155EE7">
      <w:r>
        <w:continuationSeparator/>
      </w:r>
    </w:p>
  </w:footnote>
  <w:footnote w:id="1">
    <w:p w:rsidR="007E1FC3" w:rsidRDefault="007E1FC3">
      <w:pPr>
        <w:pStyle w:val="FootnoteText"/>
      </w:pPr>
      <w:r>
        <w:rPr>
          <w:rStyle w:val="FootnoteReference"/>
        </w:rPr>
        <w:footnoteRef/>
      </w:r>
      <w:r>
        <w:t xml:space="preserve"> Dítě/žák, ke kterému se váže oprávnění ho vyzvedávat ze školy / školní družiny.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B99"/>
    <w:rsid w:val="000F40DA"/>
    <w:rsid w:val="00155EE7"/>
    <w:rsid w:val="0017282A"/>
    <w:rsid w:val="00172B53"/>
    <w:rsid w:val="002174F5"/>
    <w:rsid w:val="002D405D"/>
    <w:rsid w:val="003A0F37"/>
    <w:rsid w:val="003A4B77"/>
    <w:rsid w:val="003F4190"/>
    <w:rsid w:val="00582A31"/>
    <w:rsid w:val="006077CC"/>
    <w:rsid w:val="00630F75"/>
    <w:rsid w:val="00661B99"/>
    <w:rsid w:val="006F26F0"/>
    <w:rsid w:val="007450D3"/>
    <w:rsid w:val="007C775F"/>
    <w:rsid w:val="007E1FC3"/>
    <w:rsid w:val="00807410"/>
    <w:rsid w:val="00894F41"/>
    <w:rsid w:val="009704BD"/>
    <w:rsid w:val="00975B38"/>
    <w:rsid w:val="009C44AF"/>
    <w:rsid w:val="00A46C55"/>
    <w:rsid w:val="00B263B3"/>
    <w:rsid w:val="00B405FB"/>
    <w:rsid w:val="00C00D20"/>
    <w:rsid w:val="00C52C26"/>
    <w:rsid w:val="00C75788"/>
    <w:rsid w:val="00D03FA7"/>
    <w:rsid w:val="00D0741B"/>
    <w:rsid w:val="00E41D70"/>
    <w:rsid w:val="00FE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1B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61B9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661B99"/>
    <w:rPr>
      <w:rFonts w:cs="Times New Roman"/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rsid w:val="00155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5EE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55EE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C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kadrin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342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Mateřská škola Dřínov</cp:lastModifiedBy>
  <cp:revision>13</cp:revision>
  <cp:lastPrinted>2018-10-02T11:00:00Z</cp:lastPrinted>
  <dcterms:created xsi:type="dcterms:W3CDTF">2018-04-04T10:05:00Z</dcterms:created>
  <dcterms:modified xsi:type="dcterms:W3CDTF">2018-10-02T11:01:00Z</dcterms:modified>
</cp:coreProperties>
</file>